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FF" w:rsidRPr="004703CE" w:rsidRDefault="009B35FF" w:rsidP="00E451F1">
      <w:pPr>
        <w:jc w:val="center"/>
        <w:rPr>
          <w:rFonts w:ascii="標楷體" w:eastAsia="標楷體" w:hAnsi="標楷體"/>
          <w:szCs w:val="24"/>
        </w:rPr>
      </w:pPr>
      <w:r w:rsidRPr="004703CE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6</w:t>
      </w:r>
      <w:r w:rsidRPr="004703CE">
        <w:rPr>
          <w:rFonts w:ascii="標楷體" w:eastAsia="標楷體" w:hAnsi="標楷體" w:hint="eastAsia"/>
          <w:szCs w:val="24"/>
        </w:rPr>
        <w:t>年全國語文競賽代表隊客家語</w:t>
      </w:r>
      <w:r w:rsidRPr="003B519B">
        <w:rPr>
          <w:rFonts w:ascii="標楷體" w:eastAsia="標楷體" w:hAnsi="標楷體" w:hint="eastAsia"/>
          <w:szCs w:val="24"/>
          <w:shd w:val="pct15" w:color="auto" w:fill="FFFFFF"/>
        </w:rPr>
        <w:t>演說</w:t>
      </w:r>
      <w:r>
        <w:rPr>
          <w:rFonts w:ascii="標楷體" w:eastAsia="標楷體" w:hAnsi="標楷體" w:hint="eastAsia"/>
          <w:szCs w:val="24"/>
          <w:shd w:val="pct15" w:color="auto" w:fill="FFFFFF"/>
        </w:rPr>
        <w:t>、朗讀</w:t>
      </w:r>
      <w:r w:rsidRPr="003B519B">
        <w:rPr>
          <w:rFonts w:ascii="標楷體" w:eastAsia="標楷體" w:hAnsi="標楷體" w:hint="eastAsia"/>
          <w:szCs w:val="24"/>
          <w:shd w:val="pct15" w:color="auto" w:fill="FFFFFF"/>
        </w:rPr>
        <w:t>培</w:t>
      </w:r>
      <w:r w:rsidRPr="004703CE">
        <w:rPr>
          <w:rFonts w:ascii="標楷體" w:eastAsia="標楷體" w:hAnsi="標楷體" w:hint="eastAsia"/>
          <w:szCs w:val="24"/>
        </w:rPr>
        <w:t>訓課程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1418"/>
        <w:gridCol w:w="3260"/>
        <w:gridCol w:w="1701"/>
        <w:gridCol w:w="873"/>
      </w:tblGrid>
      <w:tr w:rsidR="009B35FF" w:rsidRPr="009E5D7B">
        <w:tc>
          <w:tcPr>
            <w:tcW w:w="2405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項次</w:t>
            </w:r>
            <w:r w:rsidRPr="009E5D7B">
              <w:rPr>
                <w:rFonts w:ascii="標楷體" w:eastAsia="標楷體" w:hAnsi="標楷體"/>
                <w:szCs w:val="24"/>
              </w:rPr>
              <w:t>/</w:t>
            </w:r>
            <w:r w:rsidRPr="009E5D7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418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60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01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73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B35FF" w:rsidRPr="009E5D7B">
        <w:trPr>
          <w:trHeight w:val="1935"/>
        </w:trPr>
        <w:tc>
          <w:tcPr>
            <w:tcW w:w="2405" w:type="dxa"/>
            <w:vMerge w:val="restart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1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067B9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10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14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418" w:type="dxa"/>
            <w:vMerge w:val="restart"/>
          </w:tcPr>
          <w:p w:rsidR="009B35FF" w:rsidRPr="009E5D7B" w:rsidRDefault="009B35FF" w:rsidP="00353AE7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8:30~11:30</w:t>
            </w:r>
          </w:p>
        </w:tc>
        <w:tc>
          <w:tcPr>
            <w:tcW w:w="3260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客家語演說競賽模擬訓練及競賽策略指導</w:t>
            </w:r>
          </w:p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高中；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E451F1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陳桂梅老師</w:t>
            </w:r>
          </w:p>
          <w:p w:rsidR="009B35FF" w:rsidRPr="009E5D7B" w:rsidRDefault="009B35FF" w:rsidP="00E9370D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梁依仁督學</w:t>
            </w:r>
          </w:p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</w:rPr>
              <w:t>黃秀榮老師</w:t>
            </w:r>
          </w:p>
        </w:tc>
        <w:tc>
          <w:tcPr>
            <w:tcW w:w="873" w:type="dxa"/>
            <w:vMerge w:val="restart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1552"/>
        </w:trPr>
        <w:tc>
          <w:tcPr>
            <w:tcW w:w="2405" w:type="dxa"/>
            <w:vMerge/>
          </w:tcPr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客家語朗讀競賽模擬訓練及競賽策略指導</w:t>
            </w:r>
          </w:p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高中；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B57395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吳玉苹老師</w:t>
            </w:r>
          </w:p>
          <w:p w:rsidR="009B35FF" w:rsidRPr="009E5D7B" w:rsidRDefault="009B35FF" w:rsidP="00B57395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張立雯老師</w:t>
            </w:r>
          </w:p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劉康正老師</w:t>
            </w:r>
          </w:p>
        </w:tc>
        <w:tc>
          <w:tcPr>
            <w:tcW w:w="873" w:type="dxa"/>
            <w:vMerge/>
          </w:tcPr>
          <w:p w:rsidR="009B35FF" w:rsidRPr="009E5D7B" w:rsidRDefault="009B35FF" w:rsidP="00B573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</w:tcPr>
          <w:p w:rsidR="009B35FF" w:rsidRPr="009E5D7B" w:rsidRDefault="009B35FF" w:rsidP="00067B9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2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067B9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E5D7B">
              <w:rPr>
                <w:rFonts w:ascii="標楷體" w:eastAsia="標楷體" w:hAnsi="標楷體" w:hint="eastAsia"/>
                <w:color w:val="FF0000"/>
                <w:szCs w:val="24"/>
              </w:rPr>
              <w:t>（集中培訓）</w:t>
            </w:r>
          </w:p>
          <w:p w:rsidR="009B35FF" w:rsidRPr="009E5D7B" w:rsidRDefault="009B35FF" w:rsidP="00067B9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10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22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日（日）</w:t>
            </w:r>
          </w:p>
        </w:tc>
        <w:tc>
          <w:tcPr>
            <w:tcW w:w="1418" w:type="dxa"/>
          </w:tcPr>
          <w:p w:rsidR="009B35FF" w:rsidRPr="009E5D7B" w:rsidRDefault="009B35FF" w:rsidP="00353AE7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  <w:r w:rsidRPr="009E5D7B">
              <w:rPr>
                <w:rFonts w:ascii="標楷體" w:eastAsia="標楷體" w:hAnsi="標楷體" w:hint="eastAsia"/>
                <w:szCs w:val="24"/>
              </w:rPr>
              <w:t>～</w:t>
            </w:r>
            <w:r w:rsidRPr="009E5D7B">
              <w:rPr>
                <w:rFonts w:ascii="標楷體" w:eastAsia="標楷體" w:hAnsi="標楷體"/>
                <w:szCs w:val="24"/>
              </w:rPr>
              <w:t>12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260" w:type="dxa"/>
          </w:tcPr>
          <w:p w:rsidR="009B35FF" w:rsidRPr="009E5D7B" w:rsidRDefault="009B35FF" w:rsidP="00067B9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客家語演說、朗讀競賽模擬訓練及競賽策略指導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梁依仁督學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</w:rPr>
              <w:t>黃秀榮老師</w:t>
            </w:r>
          </w:p>
        </w:tc>
        <w:tc>
          <w:tcPr>
            <w:tcW w:w="873" w:type="dxa"/>
          </w:tcPr>
          <w:p w:rsidR="009B35FF" w:rsidRPr="009E5D7B" w:rsidRDefault="009B35FF" w:rsidP="00067B9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3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10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28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418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8:30~11:30</w:t>
            </w: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陳桂梅老師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梁依仁督學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</w:rPr>
              <w:t>黃秀榮老師</w:t>
            </w:r>
          </w:p>
        </w:tc>
        <w:tc>
          <w:tcPr>
            <w:tcW w:w="873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客家語朗讀競賽模擬訓練及競賽策略指導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4.5.6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4.5.6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高中；</w:t>
            </w:r>
            <w:r w:rsidRPr="009E5D7B">
              <w:rPr>
                <w:rFonts w:ascii="標楷體" w:eastAsia="標楷體" w:hAnsi="標楷體"/>
                <w:szCs w:val="24"/>
              </w:rPr>
              <w:t>4.5.6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吳玉苹老師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張立雯老師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劉康正老師</w:t>
            </w:r>
          </w:p>
        </w:tc>
        <w:tc>
          <w:tcPr>
            <w:tcW w:w="873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4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E5D7B">
              <w:rPr>
                <w:rFonts w:ascii="標楷體" w:eastAsia="標楷體" w:hAnsi="標楷體" w:hint="eastAsia"/>
                <w:color w:val="FF0000"/>
                <w:szCs w:val="24"/>
              </w:rPr>
              <w:t>（朗讀集中培訓）</w:t>
            </w:r>
          </w:p>
          <w:p w:rsidR="009B35FF" w:rsidRPr="009E5D7B" w:rsidRDefault="009B35FF" w:rsidP="0069659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5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日（日）</w:t>
            </w:r>
          </w:p>
        </w:tc>
        <w:tc>
          <w:tcPr>
            <w:tcW w:w="1418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  <w:r w:rsidRPr="009E5D7B">
              <w:rPr>
                <w:rFonts w:ascii="標楷體" w:eastAsia="標楷體" w:hAnsi="標楷體" w:hint="eastAsia"/>
                <w:szCs w:val="24"/>
              </w:rPr>
              <w:t>～</w:t>
            </w:r>
            <w:r w:rsidRPr="009E5D7B">
              <w:rPr>
                <w:rFonts w:ascii="標楷體" w:eastAsia="標楷體" w:hAnsi="標楷體"/>
                <w:szCs w:val="24"/>
              </w:rPr>
              <w:t>12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260" w:type="dxa"/>
          </w:tcPr>
          <w:p w:rsidR="009B35FF" w:rsidRPr="009E5D7B" w:rsidRDefault="009B35FF" w:rsidP="00D3748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客家語朗讀競賽模擬訓練及競賽策略指導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劉康正老師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3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1845"/>
        </w:trPr>
        <w:tc>
          <w:tcPr>
            <w:tcW w:w="2405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5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418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8:30~11:30</w:t>
            </w: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高中：</w:t>
            </w:r>
            <w:r w:rsidRPr="009E5D7B">
              <w:rPr>
                <w:rFonts w:ascii="標楷體" w:eastAsia="標楷體" w:hAnsi="標楷體"/>
                <w:szCs w:val="24"/>
              </w:rPr>
              <w:t>1.2.3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陳桂梅老師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梁依仁督學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</w:rPr>
              <w:t>黃秀榮老師</w:t>
            </w:r>
          </w:p>
        </w:tc>
        <w:tc>
          <w:tcPr>
            <w:tcW w:w="873" w:type="dxa"/>
            <w:vMerge w:val="restart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274"/>
        </w:trPr>
        <w:tc>
          <w:tcPr>
            <w:tcW w:w="2405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客家語朗讀競賽模擬訓練及競賽策略指導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國小：</w:t>
            </w:r>
            <w:r w:rsidRPr="009E5D7B">
              <w:rPr>
                <w:rFonts w:ascii="標楷體" w:eastAsia="標楷體" w:hAnsi="標楷體"/>
                <w:szCs w:val="24"/>
              </w:rPr>
              <w:t>7.8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國中：</w:t>
            </w:r>
            <w:r w:rsidRPr="009E5D7B">
              <w:rPr>
                <w:rFonts w:ascii="標楷體" w:eastAsia="標楷體" w:hAnsi="標楷體"/>
                <w:szCs w:val="24"/>
              </w:rPr>
              <w:t>7.8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高中；</w:t>
            </w:r>
            <w:r w:rsidRPr="009E5D7B">
              <w:rPr>
                <w:rFonts w:ascii="標楷體" w:eastAsia="標楷體" w:hAnsi="標楷體"/>
                <w:szCs w:val="24"/>
              </w:rPr>
              <w:t>7.8</w:t>
            </w:r>
            <w:r w:rsidRPr="009E5D7B">
              <w:rPr>
                <w:rFonts w:ascii="標楷體" w:eastAsia="標楷體" w:hAnsi="標楷體" w:hint="eastAsia"/>
                <w:szCs w:val="24"/>
              </w:rPr>
              <w:t>篇及綜合指導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吳玉苹老師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張立雯老師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劉康正老師</w:t>
            </w:r>
          </w:p>
        </w:tc>
        <w:tc>
          <w:tcPr>
            <w:tcW w:w="873" w:type="dxa"/>
            <w:vMerge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6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431860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color w:val="FF0000"/>
                <w:szCs w:val="24"/>
              </w:rPr>
              <w:t>（演說集中培訓）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18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418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  <w:r w:rsidRPr="009E5D7B">
              <w:rPr>
                <w:rFonts w:ascii="標楷體" w:eastAsia="標楷體" w:hAnsi="標楷體" w:hint="eastAsia"/>
                <w:szCs w:val="24"/>
              </w:rPr>
              <w:t>～</w:t>
            </w:r>
            <w:r w:rsidRPr="009E5D7B">
              <w:rPr>
                <w:rFonts w:ascii="標楷體" w:eastAsia="標楷體" w:hAnsi="標楷體"/>
                <w:szCs w:val="24"/>
              </w:rPr>
              <w:t>12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客家語演說、朗讀競賽模擬訓練及競賽策略指導</w:t>
            </w:r>
          </w:p>
        </w:tc>
        <w:tc>
          <w:tcPr>
            <w:tcW w:w="1701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黃秀榮老師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</w:rPr>
            </w:pPr>
            <w:r w:rsidRPr="009E5D7B">
              <w:rPr>
                <w:rFonts w:ascii="標楷體" w:eastAsia="標楷體" w:hAnsi="標楷體" w:hint="eastAsia"/>
              </w:rPr>
              <w:t>劉康正老師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3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c>
          <w:tcPr>
            <w:tcW w:w="2405" w:type="dxa"/>
          </w:tcPr>
          <w:p w:rsidR="009B35FF" w:rsidRPr="009E5D7B" w:rsidRDefault="009B35FF" w:rsidP="00A954FA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7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  <w:r w:rsidRPr="009E5D7B">
              <w:rPr>
                <w:rFonts w:ascii="標楷體" w:eastAsia="標楷體" w:hAnsi="標楷體" w:hint="eastAsia"/>
                <w:color w:val="FF0000"/>
                <w:szCs w:val="24"/>
              </w:rPr>
              <w:t>（集中培訓）</w:t>
            </w:r>
          </w:p>
          <w:p w:rsidR="009B35FF" w:rsidRPr="009E5D7B" w:rsidRDefault="009B35FF" w:rsidP="00D3748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19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日（日）</w:t>
            </w:r>
          </w:p>
        </w:tc>
        <w:tc>
          <w:tcPr>
            <w:tcW w:w="1418" w:type="dxa"/>
          </w:tcPr>
          <w:p w:rsidR="009B35FF" w:rsidRPr="009E5D7B" w:rsidRDefault="009B35FF" w:rsidP="00A954FA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  <w:r w:rsidRPr="009E5D7B">
              <w:rPr>
                <w:rFonts w:ascii="標楷體" w:eastAsia="標楷體" w:hAnsi="標楷體" w:hint="eastAsia"/>
                <w:szCs w:val="24"/>
              </w:rPr>
              <w:t>～</w:t>
            </w:r>
            <w:r w:rsidRPr="009E5D7B">
              <w:rPr>
                <w:rFonts w:ascii="標楷體" w:eastAsia="標楷體" w:hAnsi="標楷體"/>
                <w:szCs w:val="24"/>
              </w:rPr>
              <w:t>12</w:t>
            </w:r>
            <w:r w:rsidRPr="009E5D7B">
              <w:rPr>
                <w:rFonts w:ascii="標楷體" w:eastAsia="標楷體" w:hAnsi="標楷體" w:hint="eastAsia"/>
                <w:szCs w:val="24"/>
              </w:rPr>
              <w:t>：</w:t>
            </w:r>
            <w:r w:rsidRPr="009E5D7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260" w:type="dxa"/>
          </w:tcPr>
          <w:p w:rsidR="009B35FF" w:rsidRPr="009E5D7B" w:rsidRDefault="009B35FF" w:rsidP="00D3748F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客家語演說競賽模擬訓練及競賽策略指導</w:t>
            </w:r>
          </w:p>
        </w:tc>
        <w:tc>
          <w:tcPr>
            <w:tcW w:w="1701" w:type="dxa"/>
          </w:tcPr>
          <w:p w:rsidR="009B35FF" w:rsidRPr="009E5D7B" w:rsidRDefault="009B35FF" w:rsidP="00F33E9B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</w:rPr>
              <w:t>梁依仁督學</w:t>
            </w:r>
          </w:p>
        </w:tc>
        <w:tc>
          <w:tcPr>
            <w:tcW w:w="873" w:type="dxa"/>
          </w:tcPr>
          <w:p w:rsidR="009B35FF" w:rsidRPr="009E5D7B" w:rsidRDefault="009B35FF" w:rsidP="00A954F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B35FF" w:rsidRDefault="009B35FF">
      <w:pPr>
        <w:rPr>
          <w:rFonts w:ascii="標楷體" w:eastAsia="標楷體" w:hAnsi="標楷體"/>
          <w:szCs w:val="24"/>
        </w:rPr>
      </w:pPr>
    </w:p>
    <w:p w:rsidR="009B35FF" w:rsidRDefault="009B35F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9B35FF" w:rsidRPr="004703CE" w:rsidRDefault="009B35FF" w:rsidP="003B519B">
      <w:pPr>
        <w:jc w:val="center"/>
        <w:rPr>
          <w:rFonts w:ascii="標楷體" w:eastAsia="標楷體" w:hAnsi="標楷體"/>
          <w:szCs w:val="24"/>
        </w:rPr>
      </w:pPr>
      <w:r w:rsidRPr="004703CE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6</w:t>
      </w:r>
      <w:r w:rsidRPr="004703CE">
        <w:rPr>
          <w:rFonts w:ascii="標楷體" w:eastAsia="標楷體" w:hAnsi="標楷體" w:hint="eastAsia"/>
          <w:szCs w:val="24"/>
        </w:rPr>
        <w:t>年全國語文競賽代表隊客家語</w:t>
      </w:r>
      <w:r w:rsidRPr="003B519B">
        <w:rPr>
          <w:rFonts w:ascii="標楷體" w:eastAsia="標楷體" w:hAnsi="標楷體" w:hint="eastAsia"/>
          <w:szCs w:val="24"/>
          <w:shd w:val="pct15" w:color="auto" w:fill="FFFFFF"/>
        </w:rPr>
        <w:t>字音字形</w:t>
      </w:r>
      <w:r w:rsidRPr="004703CE">
        <w:rPr>
          <w:rFonts w:ascii="標楷體" w:eastAsia="標楷體" w:hAnsi="標楷體" w:hint="eastAsia"/>
          <w:szCs w:val="24"/>
        </w:rPr>
        <w:t>培訓課程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701"/>
        <w:gridCol w:w="3260"/>
        <w:gridCol w:w="1701"/>
        <w:gridCol w:w="873"/>
      </w:tblGrid>
      <w:tr w:rsidR="009B35FF" w:rsidRPr="009E5D7B">
        <w:tc>
          <w:tcPr>
            <w:tcW w:w="1413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項次</w:t>
            </w:r>
            <w:r w:rsidRPr="009E5D7B">
              <w:rPr>
                <w:rFonts w:ascii="標楷體" w:eastAsia="標楷體" w:hAnsi="標楷體"/>
                <w:szCs w:val="24"/>
              </w:rPr>
              <w:t>/</w:t>
            </w:r>
            <w:r w:rsidRPr="009E5D7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1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60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01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73" w:type="dxa"/>
          </w:tcPr>
          <w:p w:rsidR="009B35FF" w:rsidRPr="009E5D7B" w:rsidRDefault="009B35FF" w:rsidP="00E9370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B35FF" w:rsidRPr="009E5D7B">
        <w:trPr>
          <w:trHeight w:val="1080"/>
        </w:trPr>
        <w:tc>
          <w:tcPr>
            <w:tcW w:w="1413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1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2515DA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10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15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日（日）</w:t>
            </w:r>
          </w:p>
        </w:tc>
        <w:tc>
          <w:tcPr>
            <w:tcW w:w="1701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9:00~11:00</w:t>
            </w:r>
          </w:p>
        </w:tc>
        <w:tc>
          <w:tcPr>
            <w:tcW w:w="3260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國小綜合指導</w:t>
            </w:r>
          </w:p>
        </w:tc>
        <w:tc>
          <w:tcPr>
            <w:tcW w:w="1701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宋德祿老師</w:t>
            </w:r>
          </w:p>
        </w:tc>
        <w:tc>
          <w:tcPr>
            <w:tcW w:w="873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720"/>
        </w:trPr>
        <w:tc>
          <w:tcPr>
            <w:tcW w:w="1413" w:type="dxa"/>
            <w:vMerge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國中綜合指導</w:t>
            </w:r>
          </w:p>
        </w:tc>
        <w:tc>
          <w:tcPr>
            <w:tcW w:w="1701" w:type="dxa"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黃瑞香老師</w:t>
            </w:r>
          </w:p>
        </w:tc>
        <w:tc>
          <w:tcPr>
            <w:tcW w:w="873" w:type="dxa"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1125"/>
        </w:trPr>
        <w:tc>
          <w:tcPr>
            <w:tcW w:w="1413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2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2515DA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10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22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日（日</w:t>
            </w:r>
            <w:bookmarkStart w:id="0" w:name="_GoBack"/>
            <w:bookmarkEnd w:id="0"/>
            <w:r w:rsidRPr="009E5D7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9:00~11:00</w:t>
            </w:r>
          </w:p>
        </w:tc>
        <w:tc>
          <w:tcPr>
            <w:tcW w:w="3260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國小綜合指導</w:t>
            </w:r>
          </w:p>
        </w:tc>
        <w:tc>
          <w:tcPr>
            <w:tcW w:w="1701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宋德祿老師</w:t>
            </w:r>
          </w:p>
        </w:tc>
        <w:tc>
          <w:tcPr>
            <w:tcW w:w="873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675"/>
        </w:trPr>
        <w:tc>
          <w:tcPr>
            <w:tcW w:w="1413" w:type="dxa"/>
            <w:vMerge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國中綜合指導</w:t>
            </w:r>
          </w:p>
        </w:tc>
        <w:tc>
          <w:tcPr>
            <w:tcW w:w="1701" w:type="dxa"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黃瑞香老師</w:t>
            </w:r>
          </w:p>
        </w:tc>
        <w:tc>
          <w:tcPr>
            <w:tcW w:w="873" w:type="dxa"/>
          </w:tcPr>
          <w:p w:rsidR="009B35FF" w:rsidRPr="009E5D7B" w:rsidRDefault="009B35FF" w:rsidP="00E679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1125"/>
        </w:trPr>
        <w:tc>
          <w:tcPr>
            <w:tcW w:w="1413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3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4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701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9:00~11:00</w:t>
            </w:r>
          </w:p>
        </w:tc>
        <w:tc>
          <w:tcPr>
            <w:tcW w:w="3260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國小綜合指導</w:t>
            </w:r>
          </w:p>
        </w:tc>
        <w:tc>
          <w:tcPr>
            <w:tcW w:w="1701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宋德祿老師</w:t>
            </w:r>
          </w:p>
        </w:tc>
        <w:tc>
          <w:tcPr>
            <w:tcW w:w="873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675"/>
        </w:trPr>
        <w:tc>
          <w:tcPr>
            <w:tcW w:w="1413" w:type="dxa"/>
            <w:vMerge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國中綜合指導</w:t>
            </w:r>
          </w:p>
        </w:tc>
        <w:tc>
          <w:tcPr>
            <w:tcW w:w="1701" w:type="dxa"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黃瑞香老師</w:t>
            </w:r>
          </w:p>
        </w:tc>
        <w:tc>
          <w:tcPr>
            <w:tcW w:w="873" w:type="dxa"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1125"/>
        </w:trPr>
        <w:tc>
          <w:tcPr>
            <w:tcW w:w="1413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第</w:t>
            </w:r>
            <w:r w:rsidRPr="009E5D7B">
              <w:rPr>
                <w:rFonts w:ascii="標楷體" w:eastAsia="標楷體" w:hAnsi="標楷體"/>
                <w:szCs w:val="24"/>
              </w:rPr>
              <w:t>4</w:t>
            </w:r>
            <w:r w:rsidRPr="009E5D7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11</w:t>
            </w:r>
            <w:r w:rsidRPr="009E5D7B">
              <w:rPr>
                <w:rFonts w:ascii="標楷體" w:eastAsia="標楷體" w:hAnsi="標楷體" w:hint="eastAsia"/>
                <w:szCs w:val="24"/>
              </w:rPr>
              <w:t>月</w:t>
            </w:r>
            <w:r w:rsidRPr="009E5D7B">
              <w:rPr>
                <w:rFonts w:ascii="標楷體" w:eastAsia="標楷體" w:hAnsi="標楷體"/>
                <w:szCs w:val="24"/>
              </w:rPr>
              <w:t>18</w:t>
            </w:r>
            <w:r w:rsidRPr="009E5D7B">
              <w:rPr>
                <w:rFonts w:ascii="標楷體" w:eastAsia="標楷體" w:hAnsi="標楷體" w:hint="eastAsia"/>
                <w:szCs w:val="24"/>
              </w:rPr>
              <w:t>日（六）</w:t>
            </w:r>
          </w:p>
        </w:tc>
        <w:tc>
          <w:tcPr>
            <w:tcW w:w="1701" w:type="dxa"/>
            <w:vMerge w:val="restart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/>
                <w:szCs w:val="24"/>
              </w:rPr>
              <w:t>9:00~11:00</w:t>
            </w:r>
          </w:p>
        </w:tc>
        <w:tc>
          <w:tcPr>
            <w:tcW w:w="3260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國小綜合指導</w:t>
            </w:r>
          </w:p>
        </w:tc>
        <w:tc>
          <w:tcPr>
            <w:tcW w:w="1701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宋德祿老師</w:t>
            </w:r>
          </w:p>
        </w:tc>
        <w:tc>
          <w:tcPr>
            <w:tcW w:w="873" w:type="dxa"/>
          </w:tcPr>
          <w:p w:rsidR="009B35FF" w:rsidRPr="009E5D7B" w:rsidRDefault="009B35FF" w:rsidP="000422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5FF" w:rsidRPr="009E5D7B">
        <w:trPr>
          <w:trHeight w:val="675"/>
        </w:trPr>
        <w:tc>
          <w:tcPr>
            <w:tcW w:w="1413" w:type="dxa"/>
            <w:vMerge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客家語字音字形競賽模擬訓練及競賽策略指導</w:t>
            </w:r>
          </w:p>
          <w:p w:rsidR="009B35FF" w:rsidRPr="009E5D7B" w:rsidRDefault="009B35FF" w:rsidP="00211EA3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國中綜合指導</w:t>
            </w:r>
          </w:p>
        </w:tc>
        <w:tc>
          <w:tcPr>
            <w:tcW w:w="1701" w:type="dxa"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  <w:r w:rsidRPr="009E5D7B">
              <w:rPr>
                <w:rFonts w:ascii="標楷體" w:eastAsia="標楷體" w:hAnsi="標楷體" w:hint="eastAsia"/>
                <w:szCs w:val="24"/>
              </w:rPr>
              <w:t>黃瑞香老師</w:t>
            </w:r>
          </w:p>
        </w:tc>
        <w:tc>
          <w:tcPr>
            <w:tcW w:w="873" w:type="dxa"/>
          </w:tcPr>
          <w:p w:rsidR="009B35FF" w:rsidRPr="009E5D7B" w:rsidRDefault="009B35FF" w:rsidP="0017770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B35FF" w:rsidRDefault="009B35FF" w:rsidP="003B519B">
      <w:pPr>
        <w:rPr>
          <w:rFonts w:ascii="標楷體" w:eastAsia="標楷體" w:hAnsi="標楷體"/>
          <w:szCs w:val="24"/>
        </w:rPr>
      </w:pPr>
    </w:p>
    <w:sectPr w:rsidR="009B35FF" w:rsidSect="00B57395">
      <w:pgSz w:w="11906" w:h="16838"/>
      <w:pgMar w:top="907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FF" w:rsidRDefault="009B35FF" w:rsidP="00462C30">
      <w:r>
        <w:separator/>
      </w:r>
    </w:p>
  </w:endnote>
  <w:endnote w:type="continuationSeparator" w:id="0">
    <w:p w:rsidR="009B35FF" w:rsidRDefault="009B35FF" w:rsidP="0046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FF" w:rsidRDefault="009B35FF" w:rsidP="00462C30">
      <w:r>
        <w:separator/>
      </w:r>
    </w:p>
  </w:footnote>
  <w:footnote w:type="continuationSeparator" w:id="0">
    <w:p w:rsidR="009B35FF" w:rsidRDefault="009B35FF" w:rsidP="00462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3CE"/>
    <w:rsid w:val="000422B5"/>
    <w:rsid w:val="00067B9F"/>
    <w:rsid w:val="0007154D"/>
    <w:rsid w:val="0008332F"/>
    <w:rsid w:val="00085CF8"/>
    <w:rsid w:val="00177702"/>
    <w:rsid w:val="001B2806"/>
    <w:rsid w:val="001B697C"/>
    <w:rsid w:val="00211EA3"/>
    <w:rsid w:val="002515DA"/>
    <w:rsid w:val="002F4CF7"/>
    <w:rsid w:val="00353AE7"/>
    <w:rsid w:val="00380D48"/>
    <w:rsid w:val="003B519B"/>
    <w:rsid w:val="00431860"/>
    <w:rsid w:val="00462C30"/>
    <w:rsid w:val="004703CE"/>
    <w:rsid w:val="00596091"/>
    <w:rsid w:val="005D08BB"/>
    <w:rsid w:val="005E68AD"/>
    <w:rsid w:val="006704EB"/>
    <w:rsid w:val="00674C41"/>
    <w:rsid w:val="0069659F"/>
    <w:rsid w:val="006C366F"/>
    <w:rsid w:val="007635D1"/>
    <w:rsid w:val="009035EA"/>
    <w:rsid w:val="00917E3A"/>
    <w:rsid w:val="00924D2C"/>
    <w:rsid w:val="009B35FF"/>
    <w:rsid w:val="009E5D7B"/>
    <w:rsid w:val="00A17761"/>
    <w:rsid w:val="00A55180"/>
    <w:rsid w:val="00A954FA"/>
    <w:rsid w:val="00B57395"/>
    <w:rsid w:val="00B66FDC"/>
    <w:rsid w:val="00B7175D"/>
    <w:rsid w:val="00B8435A"/>
    <w:rsid w:val="00C066A3"/>
    <w:rsid w:val="00C323FF"/>
    <w:rsid w:val="00C728E8"/>
    <w:rsid w:val="00CB3E0C"/>
    <w:rsid w:val="00CD21D4"/>
    <w:rsid w:val="00D24528"/>
    <w:rsid w:val="00D25D52"/>
    <w:rsid w:val="00D3748F"/>
    <w:rsid w:val="00DA27A7"/>
    <w:rsid w:val="00DB24CE"/>
    <w:rsid w:val="00E01E09"/>
    <w:rsid w:val="00E451F1"/>
    <w:rsid w:val="00E45F35"/>
    <w:rsid w:val="00E679BD"/>
    <w:rsid w:val="00E9370D"/>
    <w:rsid w:val="00ED4539"/>
    <w:rsid w:val="00F33E9B"/>
    <w:rsid w:val="00F70759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2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03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2C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6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2C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106年全國語文競賽代表隊客家語演說、朗讀培訓課程</dc:title>
  <dc:subject/>
  <dc:creator>peng</dc:creator>
  <cp:keywords/>
  <dc:description/>
  <cp:lastModifiedBy>user</cp:lastModifiedBy>
  <cp:revision>2</cp:revision>
  <dcterms:created xsi:type="dcterms:W3CDTF">2017-10-13T02:26:00Z</dcterms:created>
  <dcterms:modified xsi:type="dcterms:W3CDTF">2017-10-13T02:26:00Z</dcterms:modified>
</cp:coreProperties>
</file>